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Look w:val="01E0"/>
      </w:tblPr>
      <w:tblGrid>
        <w:gridCol w:w="9360"/>
      </w:tblGrid>
      <w:tr w:rsidR="00C4718A" w:rsidRPr="00B24C8E" w:rsidTr="00B24C8E">
        <w:trPr>
          <w:cantSplit/>
          <w:trHeight w:val="1152"/>
        </w:trPr>
        <w:tc>
          <w:tcPr>
            <w:tcW w:w="4788" w:type="dxa"/>
          </w:tcPr>
          <w:p w:rsidR="00C4718A" w:rsidRPr="00B24C8E" w:rsidRDefault="00C4718A">
            <w:pPr>
              <w:rPr>
                <w:rFonts w:ascii="Arial" w:hAnsi="Arial"/>
              </w:rPr>
            </w:pPr>
            <w:r w:rsidRPr="00B24C8E">
              <w:rPr>
                <w:rFonts w:ascii="Arial" w:hAnsi="Arial"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margin-left:-131.6pt;margin-top:-.3pt;width:130.3pt;height:43.3pt;z-index:-251658752" wrapcoords="1998 379 250 758 -125 1895 -125 14021 624 18568 2123 21221 2247 21221 3496 21221 21225 20084 21101 18568 21600 15916 21350 15158 17729 12505 17979 8716 20351 6442 20351 1137 3871 379 1998 379">
                  <v:imagedata r:id="rId6" o:title="N"/>
                  <w10:wrap type="tight"/>
                </v:shape>
              </w:pict>
            </w:r>
            <w:r w:rsidR="000413F2">
              <w:rPr>
                <w:rFonts w:ascii="Arial" w:hAnsi="Arial"/>
              </w:rPr>
              <w:t xml:space="preserve"> </w:t>
            </w:r>
          </w:p>
        </w:tc>
      </w:tr>
    </w:tbl>
    <w:p w:rsidR="000B2151" w:rsidRDefault="000B2151" w:rsidP="000B2151">
      <w:pPr>
        <w:jc w:val="both"/>
        <w:rPr>
          <w:rFonts w:ascii="Arial Narrow" w:hAnsi="Arial Narrow"/>
          <w:sz w:val="14"/>
        </w:rPr>
      </w:pPr>
    </w:p>
    <w:p w:rsidR="00495620" w:rsidRDefault="00495620" w:rsidP="000B2151">
      <w:pPr>
        <w:jc w:val="both"/>
        <w:rPr>
          <w:rFonts w:ascii="Arial Narrow" w:hAnsi="Arial Narrow"/>
          <w:sz w:val="14"/>
        </w:rPr>
      </w:pPr>
    </w:p>
    <w:p w:rsidR="000B2151" w:rsidRDefault="000B2151" w:rsidP="000B2151">
      <w:pPr>
        <w:jc w:val="both"/>
        <w:rPr>
          <w:rFonts w:ascii="Arial Narrow" w:hAnsi="Arial Narrow"/>
          <w:sz w:val="11"/>
          <w:szCs w:val="11"/>
        </w:rPr>
      </w:pPr>
    </w:p>
    <w:p w:rsidR="00C4718A" w:rsidRDefault="00C4718A" w:rsidP="00D63DA7">
      <w:pPr>
        <w:jc w:val="both"/>
        <w:rPr>
          <w:rFonts w:ascii="Arial Black" w:hAnsi="Arial Black" w:cs="Arial"/>
          <w:sz w:val="11"/>
          <w:szCs w:val="11"/>
        </w:rPr>
      </w:pPr>
      <w:r w:rsidRPr="00D63DA7">
        <w:rPr>
          <w:rFonts w:ascii="Arial Black" w:hAnsi="Arial Black" w:cs="Arial"/>
          <w:sz w:val="11"/>
          <w:szCs w:val="11"/>
        </w:rPr>
        <w:t xml:space="preserve">Commission on </w:t>
      </w:r>
      <w:r w:rsidR="00C95FE8" w:rsidRPr="00D63DA7">
        <w:rPr>
          <w:rFonts w:ascii="Arial Black" w:hAnsi="Arial Black" w:cs="Arial"/>
          <w:sz w:val="11"/>
          <w:szCs w:val="11"/>
        </w:rPr>
        <w:t>D</w:t>
      </w:r>
      <w:r w:rsidRPr="00D63DA7">
        <w:rPr>
          <w:rFonts w:ascii="Arial Black" w:hAnsi="Arial Black" w:cs="Arial"/>
          <w:sz w:val="11"/>
          <w:szCs w:val="11"/>
        </w:rPr>
        <w:t>isability Access and De</w:t>
      </w:r>
      <w:r w:rsidR="00D63DA7" w:rsidRPr="00D63DA7">
        <w:rPr>
          <w:rFonts w:ascii="Arial Black" w:hAnsi="Arial Black" w:cs="Arial"/>
          <w:sz w:val="11"/>
          <w:szCs w:val="11"/>
        </w:rPr>
        <w:t xml:space="preserve">sign    </w:t>
      </w:r>
    </w:p>
    <w:p w:rsidR="002035B3" w:rsidRPr="006849E7" w:rsidRDefault="002035B3" w:rsidP="00D63DA7">
      <w:pPr>
        <w:jc w:val="both"/>
        <w:rPr>
          <w:rFonts w:ascii="Arial" w:hAnsi="Arial" w:cs="Arial"/>
          <w:sz w:val="26"/>
          <w:szCs w:val="11"/>
        </w:rPr>
      </w:pPr>
    </w:p>
    <w:p w:rsidR="002035B3" w:rsidRPr="00D21AD8" w:rsidRDefault="002035B3" w:rsidP="002035B3">
      <w:pPr>
        <w:jc w:val="center"/>
        <w:rPr>
          <w:rFonts w:ascii="Arial" w:hAnsi="Arial"/>
          <w:spacing w:val="400"/>
        </w:rPr>
      </w:pPr>
      <w:r w:rsidRPr="00D21AD8">
        <w:rPr>
          <w:rFonts w:ascii="Arial" w:hAnsi="Arial"/>
          <w:spacing w:val="400"/>
        </w:rPr>
        <w:t>AGENDA</w:t>
      </w:r>
    </w:p>
    <w:p w:rsidR="00E62929" w:rsidRPr="00D21AD8" w:rsidRDefault="00E62929" w:rsidP="002035B3">
      <w:pPr>
        <w:jc w:val="center"/>
        <w:rPr>
          <w:rFonts w:ascii="Arial" w:hAnsi="Arial"/>
        </w:rPr>
      </w:pPr>
      <w:r w:rsidRPr="00D21AD8">
        <w:rPr>
          <w:rFonts w:ascii="Arial" w:hAnsi="Arial"/>
        </w:rPr>
        <w:t xml:space="preserve">Thursday, </w:t>
      </w:r>
      <w:r w:rsidR="000E07E3">
        <w:rPr>
          <w:rFonts w:ascii="Arial" w:hAnsi="Arial"/>
        </w:rPr>
        <w:t>March 24</w:t>
      </w:r>
      <w:r w:rsidR="00953294">
        <w:rPr>
          <w:rFonts w:ascii="Arial" w:hAnsi="Arial"/>
        </w:rPr>
        <w:t>, 2011</w:t>
      </w:r>
    </w:p>
    <w:p w:rsidR="002035B3" w:rsidRPr="00D21AD8" w:rsidRDefault="000E07E3" w:rsidP="002035B3">
      <w:pPr>
        <w:jc w:val="center"/>
        <w:rPr>
          <w:rFonts w:ascii="Arial" w:hAnsi="Arial"/>
        </w:rPr>
      </w:pPr>
      <w:r>
        <w:rPr>
          <w:rFonts w:ascii="Arial" w:hAnsi="Arial"/>
        </w:rPr>
        <w:t>3:0</w:t>
      </w:r>
      <w:r w:rsidR="00505266" w:rsidRPr="00D21AD8">
        <w:rPr>
          <w:rFonts w:ascii="Arial" w:hAnsi="Arial"/>
        </w:rPr>
        <w:t>0 – 5:0</w:t>
      </w:r>
      <w:r w:rsidR="00E62929" w:rsidRPr="00D21AD8">
        <w:rPr>
          <w:rFonts w:ascii="Arial" w:hAnsi="Arial"/>
        </w:rPr>
        <w:t>0,</w:t>
      </w:r>
      <w:r w:rsidR="00505266" w:rsidRPr="00D21AD8">
        <w:rPr>
          <w:rFonts w:ascii="Arial" w:hAnsi="Arial"/>
        </w:rPr>
        <w:t xml:space="preserve"> </w:t>
      </w:r>
      <w:r>
        <w:rPr>
          <w:rFonts w:ascii="Arial" w:hAnsi="Arial"/>
        </w:rPr>
        <w:t xml:space="preserve">Oak Creek </w:t>
      </w:r>
      <w:r w:rsidR="00505266" w:rsidRPr="00D21AD8">
        <w:rPr>
          <w:rFonts w:ascii="Arial" w:hAnsi="Arial"/>
        </w:rPr>
        <w:t xml:space="preserve">Room, University </w:t>
      </w:r>
      <w:smartTag w:uri="urn:schemas-microsoft-com:office:smarttags" w:element="place">
        <w:r w:rsidR="00505266" w:rsidRPr="00D21AD8">
          <w:rPr>
            <w:rFonts w:ascii="Arial" w:hAnsi="Arial"/>
          </w:rPr>
          <w:t>Union</w:t>
        </w:r>
      </w:smartTag>
      <w:r w:rsidR="00E62929" w:rsidRPr="00D21AD8">
        <w:rPr>
          <w:rFonts w:ascii="Arial" w:hAnsi="Arial"/>
        </w:rPr>
        <w:t xml:space="preserve"> </w:t>
      </w:r>
    </w:p>
    <w:p w:rsidR="002035B3" w:rsidRDefault="002035B3" w:rsidP="00E40780">
      <w:pPr>
        <w:rPr>
          <w:rFonts w:ascii="Arial" w:hAnsi="Arial"/>
        </w:rPr>
      </w:pPr>
    </w:p>
    <w:p w:rsidR="000E07E3" w:rsidRPr="000E07E3" w:rsidRDefault="000E07E3" w:rsidP="000A13BA">
      <w:pPr>
        <w:jc w:val="center"/>
        <w:rPr>
          <w:rFonts w:ascii="Arial" w:hAnsi="Arial"/>
          <w:b/>
        </w:rPr>
      </w:pPr>
      <w:r w:rsidRPr="000E07E3">
        <w:rPr>
          <w:rFonts w:ascii="Arial" w:hAnsi="Arial"/>
          <w:b/>
        </w:rPr>
        <w:t xml:space="preserve">***Note special start time </w:t>
      </w:r>
      <w:r w:rsidR="000A13BA">
        <w:rPr>
          <w:rFonts w:ascii="Arial" w:hAnsi="Arial"/>
          <w:b/>
        </w:rPr>
        <w:t xml:space="preserve">and location </w:t>
      </w:r>
      <w:r w:rsidRPr="000E07E3">
        <w:rPr>
          <w:rFonts w:ascii="Arial" w:hAnsi="Arial"/>
          <w:b/>
        </w:rPr>
        <w:t>to review Leadership Award nominations an</w:t>
      </w:r>
      <w:r w:rsidR="000A13BA">
        <w:rPr>
          <w:rFonts w:ascii="Arial" w:hAnsi="Arial"/>
          <w:b/>
        </w:rPr>
        <w:t xml:space="preserve">d </w:t>
      </w:r>
      <w:r w:rsidRPr="000E07E3">
        <w:rPr>
          <w:rFonts w:ascii="Arial" w:hAnsi="Arial"/>
          <w:b/>
        </w:rPr>
        <w:t>vote on recipients</w:t>
      </w:r>
      <w:proofErr w:type="gramStart"/>
      <w:r w:rsidRPr="000E07E3">
        <w:rPr>
          <w:rFonts w:ascii="Arial" w:hAnsi="Arial"/>
          <w:b/>
        </w:rPr>
        <w:t>.*</w:t>
      </w:r>
      <w:proofErr w:type="gramEnd"/>
      <w:r w:rsidRPr="000E07E3">
        <w:rPr>
          <w:rFonts w:ascii="Arial" w:hAnsi="Arial"/>
          <w:b/>
        </w:rPr>
        <w:t>**</w:t>
      </w:r>
    </w:p>
    <w:p w:rsidR="000E07E3" w:rsidRDefault="000E07E3" w:rsidP="00E40780">
      <w:pPr>
        <w:rPr>
          <w:rFonts w:ascii="Arial" w:hAnsi="Arial"/>
        </w:rPr>
      </w:pPr>
    </w:p>
    <w:p w:rsidR="000E07E3" w:rsidRDefault="000E07E3" w:rsidP="00E40780">
      <w:pPr>
        <w:rPr>
          <w:rFonts w:ascii="Arial" w:hAnsi="Arial"/>
        </w:rPr>
      </w:pPr>
      <w:r>
        <w:rPr>
          <w:rFonts w:ascii="Arial" w:hAnsi="Arial"/>
        </w:rPr>
        <w:tab/>
      </w:r>
    </w:p>
    <w:p w:rsidR="009D750E" w:rsidRPr="00D21AD8" w:rsidRDefault="000E07E3" w:rsidP="00E40780">
      <w:pPr>
        <w:rPr>
          <w:rFonts w:ascii="Arial" w:hAnsi="Arial"/>
        </w:rPr>
      </w:pPr>
      <w:r>
        <w:rPr>
          <w:rFonts w:ascii="Arial" w:hAnsi="Arial"/>
        </w:rPr>
        <w:t>I</w:t>
      </w:r>
      <w:r w:rsidR="009D750E" w:rsidRPr="00D21AD8">
        <w:rPr>
          <w:rFonts w:ascii="Arial" w:hAnsi="Arial"/>
        </w:rPr>
        <w:t>.</w:t>
      </w:r>
      <w:r w:rsidR="009D750E" w:rsidRPr="00D21AD8">
        <w:rPr>
          <w:rFonts w:ascii="Arial" w:hAnsi="Arial"/>
        </w:rPr>
        <w:tab/>
        <w:t>Call to Order</w:t>
      </w:r>
      <w:r w:rsidR="00BA7FA1">
        <w:rPr>
          <w:rFonts w:ascii="Arial" w:hAnsi="Arial"/>
        </w:rPr>
        <w:t xml:space="preserve"> </w:t>
      </w:r>
    </w:p>
    <w:p w:rsidR="009D750E" w:rsidRDefault="009D750E" w:rsidP="00E40780">
      <w:pPr>
        <w:rPr>
          <w:rFonts w:ascii="Arial" w:hAnsi="Arial"/>
        </w:rPr>
      </w:pPr>
      <w:r w:rsidRPr="00D21AD8">
        <w:rPr>
          <w:rFonts w:ascii="Arial" w:hAnsi="Arial"/>
        </w:rPr>
        <w:t>a.</w:t>
      </w:r>
      <w:r w:rsidRPr="00D21AD8">
        <w:rPr>
          <w:rFonts w:ascii="Arial" w:hAnsi="Arial"/>
        </w:rPr>
        <w:tab/>
        <w:t>Roll Call</w:t>
      </w:r>
    </w:p>
    <w:p w:rsidR="00016BC9" w:rsidRDefault="00016BC9" w:rsidP="00E40780">
      <w:pPr>
        <w:rPr>
          <w:rFonts w:ascii="Arial" w:hAnsi="Arial"/>
        </w:rPr>
      </w:pPr>
      <w:r w:rsidRPr="00D21AD8">
        <w:rPr>
          <w:rFonts w:ascii="Arial" w:hAnsi="Arial"/>
        </w:rPr>
        <w:t>b.</w:t>
      </w:r>
      <w:r w:rsidRPr="00D21AD8">
        <w:rPr>
          <w:rFonts w:ascii="Arial" w:hAnsi="Arial"/>
        </w:rPr>
        <w:tab/>
        <w:t xml:space="preserve">Approval of minutes from </w:t>
      </w:r>
      <w:r w:rsidR="000E07E3">
        <w:rPr>
          <w:rFonts w:ascii="Arial" w:hAnsi="Arial"/>
        </w:rPr>
        <w:t xml:space="preserve">February 17 </w:t>
      </w:r>
      <w:r w:rsidR="00D00A73" w:rsidRPr="00D21AD8">
        <w:rPr>
          <w:rFonts w:ascii="Arial" w:hAnsi="Arial"/>
        </w:rPr>
        <w:t>meeting</w:t>
      </w:r>
    </w:p>
    <w:p w:rsidR="000E07E3" w:rsidRDefault="000E07E3" w:rsidP="000E07E3">
      <w:pPr>
        <w:ind w:left="720" w:hanging="720"/>
        <w:rPr>
          <w:rFonts w:ascii="Arial" w:hAnsi="Arial"/>
        </w:rPr>
      </w:pPr>
    </w:p>
    <w:p w:rsidR="000E07E3" w:rsidRDefault="000E07E3" w:rsidP="000A13BA">
      <w:pPr>
        <w:ind w:left="720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tab/>
        <w:t>Review nominations and select recipients of 2011 CDAD Leadership Award (3:00 – 3:30)</w:t>
      </w:r>
    </w:p>
    <w:p w:rsidR="000E07E3" w:rsidRDefault="000E07E3" w:rsidP="000E07E3">
      <w:pPr>
        <w:rPr>
          <w:rFonts w:ascii="Arial" w:hAnsi="Arial"/>
        </w:rPr>
      </w:pPr>
    </w:p>
    <w:p w:rsidR="006C0EC2" w:rsidRDefault="006C0EC2" w:rsidP="000E07E3">
      <w:pPr>
        <w:rPr>
          <w:rFonts w:ascii="Arial" w:hAnsi="Arial"/>
        </w:rPr>
      </w:pPr>
      <w:r>
        <w:rPr>
          <w:rFonts w:ascii="Arial" w:hAnsi="Arial"/>
        </w:rPr>
        <w:t>III.</w:t>
      </w:r>
      <w:r>
        <w:rPr>
          <w:rFonts w:ascii="Arial" w:hAnsi="Arial"/>
        </w:rPr>
        <w:tab/>
        <w:t>Bylaws Review</w:t>
      </w:r>
      <w:r w:rsidR="000E07E3">
        <w:rPr>
          <w:rFonts w:ascii="Arial" w:hAnsi="Arial"/>
        </w:rPr>
        <w:tab/>
      </w:r>
    </w:p>
    <w:p w:rsidR="000E07E3" w:rsidRDefault="006C0EC2" w:rsidP="000E07E3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</w:r>
      <w:r w:rsidR="000E07E3">
        <w:rPr>
          <w:rFonts w:ascii="Arial" w:hAnsi="Arial"/>
        </w:rPr>
        <w:t>Suggestions or comments for change in bylaws?</w:t>
      </w:r>
    </w:p>
    <w:p w:rsidR="006C0EC2" w:rsidRDefault="006C0EC2" w:rsidP="000E07E3">
      <w:pPr>
        <w:rPr>
          <w:rFonts w:ascii="Arial" w:hAnsi="Arial"/>
        </w:rPr>
      </w:pPr>
    </w:p>
    <w:p w:rsidR="006C0EC2" w:rsidRDefault="006C0EC2" w:rsidP="000E07E3">
      <w:pPr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tab/>
        <w:t>Announcements and Updates</w:t>
      </w:r>
    </w:p>
    <w:p w:rsidR="006C0EC2" w:rsidRDefault="006C0EC2" w:rsidP="000E07E3">
      <w:pPr>
        <w:rPr>
          <w:rFonts w:ascii="Arial" w:hAnsi="Arial"/>
        </w:rPr>
      </w:pPr>
      <w:r>
        <w:rPr>
          <w:rFonts w:ascii="Arial" w:hAnsi="Arial"/>
        </w:rPr>
        <w:t>a.</w:t>
      </w:r>
      <w:r>
        <w:rPr>
          <w:rFonts w:ascii="Arial" w:hAnsi="Arial"/>
        </w:rPr>
        <w:tab/>
        <w:t xml:space="preserve">Northern </w:t>
      </w: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Arizona</w:t>
          </w:r>
        </w:smartTag>
      </w:smartTag>
      <w:r>
        <w:rPr>
          <w:rFonts w:ascii="Arial" w:hAnsi="Arial"/>
        </w:rPr>
        <w:t xml:space="preserve"> conference on Autism Spectrum disorders, April 1</w:t>
      </w:r>
    </w:p>
    <w:p w:rsidR="006C0EC2" w:rsidRDefault="006C0EC2" w:rsidP="000E07E3">
      <w:pPr>
        <w:rPr>
          <w:rFonts w:ascii="Arial" w:hAnsi="Arial"/>
        </w:rPr>
      </w:pPr>
      <w:r>
        <w:rPr>
          <w:rFonts w:ascii="Arial" w:hAnsi="Arial"/>
        </w:rPr>
        <w:t>b.</w:t>
      </w:r>
      <w:r>
        <w:rPr>
          <w:rFonts w:ascii="Arial" w:hAnsi="Arial"/>
        </w:rPr>
        <w:tab/>
        <w:t>HAPA club Luau, April 9, tickets available from Tom Uno</w:t>
      </w:r>
    </w:p>
    <w:p w:rsidR="006C0EC2" w:rsidRDefault="006C0EC2" w:rsidP="000E07E3">
      <w:pPr>
        <w:rPr>
          <w:rFonts w:ascii="Arial" w:hAnsi="Arial"/>
        </w:rPr>
      </w:pPr>
      <w:r>
        <w:rPr>
          <w:rFonts w:ascii="Arial" w:hAnsi="Arial"/>
        </w:rPr>
        <w:t>c.</w:t>
      </w:r>
      <w:r>
        <w:rPr>
          <w:rFonts w:ascii="Arial" w:hAnsi="Arial"/>
        </w:rPr>
        <w:tab/>
      </w:r>
      <w:r w:rsidRPr="006C0EC2">
        <w:rPr>
          <w:rFonts w:ascii="Arial" w:hAnsi="Arial"/>
          <w:i/>
        </w:rPr>
        <w:t>Murderball</w:t>
      </w:r>
      <w:r>
        <w:rPr>
          <w:rFonts w:ascii="Arial" w:hAnsi="Arial"/>
        </w:rPr>
        <w:t>, April 18, 6 pm, DuBois Ballroom, Central ticketing required</w:t>
      </w:r>
    </w:p>
    <w:p w:rsidR="006C0EC2" w:rsidRDefault="00C15BD5" w:rsidP="000E07E3">
      <w:pPr>
        <w:rPr>
          <w:rFonts w:ascii="Arial" w:hAnsi="Arial"/>
        </w:rPr>
      </w:pPr>
      <w:r>
        <w:rPr>
          <w:rFonts w:ascii="Arial" w:hAnsi="Arial"/>
        </w:rPr>
        <w:t>d. Oth</w:t>
      </w:r>
      <w:r w:rsidR="006C0EC2">
        <w:rPr>
          <w:rFonts w:ascii="Arial" w:hAnsi="Arial"/>
        </w:rPr>
        <w:t>ers?</w:t>
      </w:r>
    </w:p>
    <w:p w:rsidR="006C0EC2" w:rsidRDefault="006C0EC2" w:rsidP="000E07E3">
      <w:pPr>
        <w:rPr>
          <w:rFonts w:ascii="Arial" w:hAnsi="Arial"/>
        </w:rPr>
      </w:pPr>
    </w:p>
    <w:p w:rsidR="000E07E3" w:rsidRDefault="000E07E3" w:rsidP="000E07E3">
      <w:pPr>
        <w:rPr>
          <w:rFonts w:ascii="Arial" w:hAnsi="Arial"/>
        </w:rPr>
      </w:pPr>
    </w:p>
    <w:p w:rsidR="000E07E3" w:rsidRDefault="000E07E3" w:rsidP="000E07E3">
      <w:pPr>
        <w:rPr>
          <w:rFonts w:ascii="Arial" w:hAnsi="Arial"/>
        </w:rPr>
      </w:pPr>
      <w:proofErr w:type="gramStart"/>
      <w:r>
        <w:rPr>
          <w:rFonts w:ascii="Arial" w:hAnsi="Arial"/>
        </w:rPr>
        <w:t>IV.</w:t>
      </w:r>
      <w:proofErr w:type="gramEnd"/>
      <w:r>
        <w:rPr>
          <w:rFonts w:ascii="Arial" w:hAnsi="Arial"/>
        </w:rPr>
        <w:tab/>
      </w:r>
    </w:p>
    <w:sectPr w:rsidR="000E07E3" w:rsidSect="00E407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864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1A5" w:rsidRDefault="00B851A5">
      <w:r>
        <w:separator/>
      </w:r>
    </w:p>
  </w:endnote>
  <w:endnote w:type="continuationSeparator" w:id="0">
    <w:p w:rsidR="00B851A5" w:rsidRDefault="00B851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D5" w:rsidRDefault="00C15BD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D5" w:rsidRDefault="00C15BD5" w:rsidP="00E9065E">
    <w:pPr>
      <w:jc w:val="center"/>
      <w:rPr>
        <w:rFonts w:ascii="Arial Narrow" w:hAnsi="Arial Narrow" w:cs="Arial"/>
        <w:sz w:val="11"/>
        <w:szCs w:val="11"/>
      </w:rPr>
    </w:pPr>
    <w:r>
      <w:rPr>
        <w:rFonts w:ascii="Arial Narrow" w:hAnsi="Arial Narrow" w:cs="Arial"/>
        <w:sz w:val="11"/>
        <w:szCs w:val="11"/>
      </w:rPr>
      <w:t>PO Box 4142     Flagstaff, AZ 86011-4142     (928) 523-0708 (fax)</w:t>
    </w:r>
  </w:p>
  <w:p w:rsidR="00C15BD5" w:rsidRDefault="00C15BD5" w:rsidP="00E9065E">
    <w:pPr>
      <w:rPr>
        <w:rFonts w:ascii="Arial Narrow" w:hAnsi="Arial Narrow" w:cs="Arial"/>
        <w:sz w:val="11"/>
        <w:szCs w:val="11"/>
      </w:rPr>
    </w:pPr>
  </w:p>
  <w:p w:rsidR="00C15BD5" w:rsidRDefault="00C15BD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D5" w:rsidRDefault="00C15B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1A5" w:rsidRDefault="00B851A5">
      <w:r>
        <w:separator/>
      </w:r>
    </w:p>
  </w:footnote>
  <w:footnote w:type="continuationSeparator" w:id="0">
    <w:p w:rsidR="00B851A5" w:rsidRDefault="00B851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D5" w:rsidRDefault="00C15BD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D5" w:rsidRDefault="00C15BD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5BD5" w:rsidRDefault="00C15BD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79"/>
  <w:proofState w:grammar="clean"/>
  <w:attachedTemplate r:id="rId1"/>
  <w:stylePaneFormatFilter w:val="3F01"/>
  <w:doNotTrackMoves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35B3"/>
    <w:rsid w:val="00002641"/>
    <w:rsid w:val="00012511"/>
    <w:rsid w:val="000156FD"/>
    <w:rsid w:val="00015729"/>
    <w:rsid w:val="00016BC9"/>
    <w:rsid w:val="00020B21"/>
    <w:rsid w:val="00020FD6"/>
    <w:rsid w:val="000413F2"/>
    <w:rsid w:val="00075CFD"/>
    <w:rsid w:val="00077DD9"/>
    <w:rsid w:val="000939CE"/>
    <w:rsid w:val="000A13BA"/>
    <w:rsid w:val="000A3D1A"/>
    <w:rsid w:val="000B2151"/>
    <w:rsid w:val="000B7C8A"/>
    <w:rsid w:val="000E00AD"/>
    <w:rsid w:val="000E07E3"/>
    <w:rsid w:val="000F4096"/>
    <w:rsid w:val="0010129C"/>
    <w:rsid w:val="00101D80"/>
    <w:rsid w:val="00105177"/>
    <w:rsid w:val="001337CF"/>
    <w:rsid w:val="00166D7A"/>
    <w:rsid w:val="00167647"/>
    <w:rsid w:val="0017219E"/>
    <w:rsid w:val="001818FA"/>
    <w:rsid w:val="00195FD4"/>
    <w:rsid w:val="001A2382"/>
    <w:rsid w:val="001C2608"/>
    <w:rsid w:val="001C6DF8"/>
    <w:rsid w:val="001D2652"/>
    <w:rsid w:val="001D35F4"/>
    <w:rsid w:val="001D4064"/>
    <w:rsid w:val="001D6BDC"/>
    <w:rsid w:val="001E5848"/>
    <w:rsid w:val="001F1372"/>
    <w:rsid w:val="001F6328"/>
    <w:rsid w:val="002035B3"/>
    <w:rsid w:val="00234677"/>
    <w:rsid w:val="00242ECB"/>
    <w:rsid w:val="002C7669"/>
    <w:rsid w:val="002D73EA"/>
    <w:rsid w:val="002E3BE8"/>
    <w:rsid w:val="002E79E5"/>
    <w:rsid w:val="003056D7"/>
    <w:rsid w:val="00333700"/>
    <w:rsid w:val="00361171"/>
    <w:rsid w:val="00371505"/>
    <w:rsid w:val="003962BF"/>
    <w:rsid w:val="003B4F3A"/>
    <w:rsid w:val="003D7C5F"/>
    <w:rsid w:val="003E4AD6"/>
    <w:rsid w:val="003E65DB"/>
    <w:rsid w:val="003F6E8E"/>
    <w:rsid w:val="003F7253"/>
    <w:rsid w:val="00402F1D"/>
    <w:rsid w:val="00426F5E"/>
    <w:rsid w:val="00427149"/>
    <w:rsid w:val="004318CF"/>
    <w:rsid w:val="00445C47"/>
    <w:rsid w:val="00464656"/>
    <w:rsid w:val="0047748B"/>
    <w:rsid w:val="00490631"/>
    <w:rsid w:val="004915B3"/>
    <w:rsid w:val="00495620"/>
    <w:rsid w:val="00495C53"/>
    <w:rsid w:val="004967F0"/>
    <w:rsid w:val="004C47D8"/>
    <w:rsid w:val="004C5D5E"/>
    <w:rsid w:val="004C6310"/>
    <w:rsid w:val="004E5A26"/>
    <w:rsid w:val="004E738B"/>
    <w:rsid w:val="004F00F5"/>
    <w:rsid w:val="00503716"/>
    <w:rsid w:val="00505266"/>
    <w:rsid w:val="0051240A"/>
    <w:rsid w:val="00514437"/>
    <w:rsid w:val="00526651"/>
    <w:rsid w:val="00547E93"/>
    <w:rsid w:val="00557F41"/>
    <w:rsid w:val="005600FA"/>
    <w:rsid w:val="00575CFF"/>
    <w:rsid w:val="0057752F"/>
    <w:rsid w:val="00584728"/>
    <w:rsid w:val="0058487F"/>
    <w:rsid w:val="005958B0"/>
    <w:rsid w:val="005A4AB2"/>
    <w:rsid w:val="005B100E"/>
    <w:rsid w:val="005E781B"/>
    <w:rsid w:val="005F1EEB"/>
    <w:rsid w:val="006009E9"/>
    <w:rsid w:val="006055CB"/>
    <w:rsid w:val="00613856"/>
    <w:rsid w:val="00643B9E"/>
    <w:rsid w:val="00655452"/>
    <w:rsid w:val="0067277D"/>
    <w:rsid w:val="006849E7"/>
    <w:rsid w:val="00691590"/>
    <w:rsid w:val="006920F7"/>
    <w:rsid w:val="00692775"/>
    <w:rsid w:val="006A7421"/>
    <w:rsid w:val="006C0EC2"/>
    <w:rsid w:val="006C6312"/>
    <w:rsid w:val="006D0888"/>
    <w:rsid w:val="006D3D11"/>
    <w:rsid w:val="006E1B5B"/>
    <w:rsid w:val="006E7A97"/>
    <w:rsid w:val="006E7BA5"/>
    <w:rsid w:val="00702EA2"/>
    <w:rsid w:val="007074D8"/>
    <w:rsid w:val="00714415"/>
    <w:rsid w:val="00716E78"/>
    <w:rsid w:val="00733DE8"/>
    <w:rsid w:val="00741DA3"/>
    <w:rsid w:val="007514ED"/>
    <w:rsid w:val="00771BFA"/>
    <w:rsid w:val="00774867"/>
    <w:rsid w:val="0077692C"/>
    <w:rsid w:val="007822D2"/>
    <w:rsid w:val="007A1E4B"/>
    <w:rsid w:val="007B003E"/>
    <w:rsid w:val="007C090C"/>
    <w:rsid w:val="007E05CA"/>
    <w:rsid w:val="007F5187"/>
    <w:rsid w:val="007F681D"/>
    <w:rsid w:val="00805207"/>
    <w:rsid w:val="008066AE"/>
    <w:rsid w:val="008102AD"/>
    <w:rsid w:val="00810D07"/>
    <w:rsid w:val="00821B72"/>
    <w:rsid w:val="008376AD"/>
    <w:rsid w:val="00861A16"/>
    <w:rsid w:val="008658DD"/>
    <w:rsid w:val="00875557"/>
    <w:rsid w:val="008D5092"/>
    <w:rsid w:val="008E0E27"/>
    <w:rsid w:val="008F5E71"/>
    <w:rsid w:val="0091024F"/>
    <w:rsid w:val="0091101C"/>
    <w:rsid w:val="009135CC"/>
    <w:rsid w:val="009174C9"/>
    <w:rsid w:val="009310FD"/>
    <w:rsid w:val="00944A22"/>
    <w:rsid w:val="00947F9D"/>
    <w:rsid w:val="00953294"/>
    <w:rsid w:val="009578F2"/>
    <w:rsid w:val="00961030"/>
    <w:rsid w:val="00995522"/>
    <w:rsid w:val="009B46AF"/>
    <w:rsid w:val="009D750E"/>
    <w:rsid w:val="009E1469"/>
    <w:rsid w:val="00A021A0"/>
    <w:rsid w:val="00A036CD"/>
    <w:rsid w:val="00A236FD"/>
    <w:rsid w:val="00A306AE"/>
    <w:rsid w:val="00A37612"/>
    <w:rsid w:val="00A3773F"/>
    <w:rsid w:val="00A4762C"/>
    <w:rsid w:val="00A71FB4"/>
    <w:rsid w:val="00AB3CDB"/>
    <w:rsid w:val="00AD4576"/>
    <w:rsid w:val="00AD688F"/>
    <w:rsid w:val="00B14104"/>
    <w:rsid w:val="00B24C8E"/>
    <w:rsid w:val="00B306A8"/>
    <w:rsid w:val="00B31C3D"/>
    <w:rsid w:val="00B61D53"/>
    <w:rsid w:val="00B851A5"/>
    <w:rsid w:val="00BA7FA1"/>
    <w:rsid w:val="00BB152A"/>
    <w:rsid w:val="00BC3B33"/>
    <w:rsid w:val="00BE6154"/>
    <w:rsid w:val="00BF23B6"/>
    <w:rsid w:val="00C15109"/>
    <w:rsid w:val="00C15BD5"/>
    <w:rsid w:val="00C17792"/>
    <w:rsid w:val="00C21CBF"/>
    <w:rsid w:val="00C21EB9"/>
    <w:rsid w:val="00C3462D"/>
    <w:rsid w:val="00C4718A"/>
    <w:rsid w:val="00C632D6"/>
    <w:rsid w:val="00C90DCB"/>
    <w:rsid w:val="00C95FE8"/>
    <w:rsid w:val="00CB61B2"/>
    <w:rsid w:val="00CB746A"/>
    <w:rsid w:val="00CC2B28"/>
    <w:rsid w:val="00CF1BE2"/>
    <w:rsid w:val="00CF3E77"/>
    <w:rsid w:val="00D00A73"/>
    <w:rsid w:val="00D0221F"/>
    <w:rsid w:val="00D10448"/>
    <w:rsid w:val="00D104AF"/>
    <w:rsid w:val="00D21AD8"/>
    <w:rsid w:val="00D30ACB"/>
    <w:rsid w:val="00D5387B"/>
    <w:rsid w:val="00D54055"/>
    <w:rsid w:val="00D56A15"/>
    <w:rsid w:val="00D63DA7"/>
    <w:rsid w:val="00D6779D"/>
    <w:rsid w:val="00D7597D"/>
    <w:rsid w:val="00D83E9F"/>
    <w:rsid w:val="00DA2F7D"/>
    <w:rsid w:val="00DB2909"/>
    <w:rsid w:val="00DB5B3B"/>
    <w:rsid w:val="00DC2BF8"/>
    <w:rsid w:val="00DE4F03"/>
    <w:rsid w:val="00E12277"/>
    <w:rsid w:val="00E15DBB"/>
    <w:rsid w:val="00E32C5F"/>
    <w:rsid w:val="00E40780"/>
    <w:rsid w:val="00E50E50"/>
    <w:rsid w:val="00E61ED1"/>
    <w:rsid w:val="00E62929"/>
    <w:rsid w:val="00E702F5"/>
    <w:rsid w:val="00E86410"/>
    <w:rsid w:val="00E9065E"/>
    <w:rsid w:val="00E90F7F"/>
    <w:rsid w:val="00E913AD"/>
    <w:rsid w:val="00EA02A0"/>
    <w:rsid w:val="00EA2EAD"/>
    <w:rsid w:val="00EA7C11"/>
    <w:rsid w:val="00EE639E"/>
    <w:rsid w:val="00EF0DEC"/>
    <w:rsid w:val="00EF430E"/>
    <w:rsid w:val="00F44DBE"/>
    <w:rsid w:val="00F53DC6"/>
    <w:rsid w:val="00F63156"/>
    <w:rsid w:val="00F662CD"/>
    <w:rsid w:val="00F76AF3"/>
    <w:rsid w:val="00F9250B"/>
    <w:rsid w:val="00F96DF2"/>
    <w:rsid w:val="00FB1210"/>
    <w:rsid w:val="00FB5821"/>
    <w:rsid w:val="00FB72E8"/>
    <w:rsid w:val="00FC02F1"/>
    <w:rsid w:val="00FD13BF"/>
    <w:rsid w:val="00FD6D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qFormat/>
    <w:rsid w:val="009B46AF"/>
    <w:pPr>
      <w:outlineLvl w:val="2"/>
    </w:pPr>
    <w:rPr>
      <w:b/>
      <w:bCs/>
      <w:color w:val="003466"/>
      <w:sz w:val="29"/>
      <w:szCs w:val="29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58B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95F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5FE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E9065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9065E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E40780"/>
    <w:rPr>
      <w:color w:val="0000FF"/>
      <w:u w:val="single"/>
    </w:rPr>
  </w:style>
  <w:style w:type="character" w:styleId="FollowedHyperlink">
    <w:name w:val="FollowedHyperlink"/>
    <w:basedOn w:val="DefaultParagraphFont"/>
    <w:rsid w:val="006055CB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7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2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4116">
          <w:marLeft w:val="0"/>
          <w:marRight w:val="0"/>
          <w:marTop w:val="171"/>
          <w:marBottom w:val="343"/>
          <w:divBdr>
            <w:top w:val="single" w:sz="12" w:space="0" w:color="BBA977"/>
            <w:left w:val="single" w:sz="12" w:space="0" w:color="BBA977"/>
            <w:bottom w:val="single" w:sz="12" w:space="0" w:color="BBA977"/>
            <w:right w:val="single" w:sz="12" w:space="0" w:color="BBA977"/>
          </w:divBdr>
          <w:divsChild>
            <w:div w:id="304701324">
              <w:marLeft w:val="0"/>
              <w:marRight w:val="0"/>
              <w:marTop w:val="0"/>
              <w:marBottom w:val="0"/>
              <w:divBdr>
                <w:top w:val="single" w:sz="18" w:space="0" w:color="BBA977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711222">
                  <w:marLeft w:val="0"/>
                  <w:marRight w:val="0"/>
                  <w:marTop w:val="0"/>
                  <w:marBottom w:val="0"/>
                  <w:divBdr>
                    <w:top w:val="single" w:sz="6" w:space="0" w:color="877A5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128896">
                      <w:marLeft w:val="0"/>
                      <w:marRight w:val="0"/>
                      <w:marTop w:val="514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5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50">
      <w:bodyDiv w:val="1"/>
      <w:marLeft w:val="83"/>
      <w:marRight w:val="83"/>
      <w:marTop w:val="0"/>
      <w:marBottom w:val="83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65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9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67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1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11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5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nterman\Application%20Data\Microsoft\Templates\C%20D%20A%20D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 D A D Letterhead</Template>
  <TotalTime>0</TotalTime>
  <Pages>1</Pages>
  <Words>111</Words>
  <Characters>624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Northern Arizona University</Company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clanterman</dc:creator>
  <cp:keywords/>
  <dc:description/>
  <cp:lastModifiedBy>lc94</cp:lastModifiedBy>
  <cp:revision>2</cp:revision>
  <cp:lastPrinted>2008-10-02T22:30:00Z</cp:lastPrinted>
  <dcterms:created xsi:type="dcterms:W3CDTF">2011-03-23T15:51:00Z</dcterms:created>
  <dcterms:modified xsi:type="dcterms:W3CDTF">2011-03-23T15:51:00Z</dcterms:modified>
</cp:coreProperties>
</file>